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824" w:rsidRDefault="00EA1D8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710565</wp:posOffset>
                </wp:positionV>
                <wp:extent cx="6648450" cy="5915025"/>
                <wp:effectExtent l="0" t="0" r="19050" b="2857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91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840DE" w:rsidRDefault="00E840DE" w:rsidP="00E840D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91D8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Dagens ret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i cafe eller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take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away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65</w:t>
                            </w:r>
                            <w:r w:rsidRPr="00F91D8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kr.</w:t>
                            </w:r>
                          </w:p>
                          <w:p w:rsidR="00E840DE" w:rsidRPr="00FD4930" w:rsidRDefault="00E840DE" w:rsidP="00E840D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Style w:val="Tabel-Gitter"/>
                              <w:tblW w:w="963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9"/>
                              <w:gridCol w:w="8340"/>
                            </w:tblGrid>
                            <w:tr w:rsidR="00E840DE" w:rsidRPr="005E1BBD" w:rsidTr="00961553">
                              <w:trPr>
                                <w:trHeight w:val="846"/>
                              </w:trPr>
                              <w:tc>
                                <w:tcPr>
                                  <w:tcW w:w="1292" w:type="dxa"/>
                                </w:tcPr>
                                <w:p w:rsidR="00E840DE" w:rsidRPr="00B830F7" w:rsidRDefault="00E840DE" w:rsidP="00E840D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830F7">
                                    <w:rPr>
                                      <w:sz w:val="36"/>
                                      <w:szCs w:val="36"/>
                                    </w:rPr>
                                    <w:t>Dato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Default="008B080A" w:rsidP="00E840DE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December</w:t>
                                  </w:r>
                                  <w:r w:rsidR="00E840DE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:rsidR="00E840DE" w:rsidRPr="00B830F7" w:rsidRDefault="00E840DE" w:rsidP="00E840DE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Kl. 17.00 - 19.30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8B080A" w:rsidRDefault="00E840DE" w:rsidP="00E840D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8B080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B080A" w:rsidRPr="008B080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.dec.</w:t>
                                  </w:r>
                                  <w:r w:rsidRPr="008B080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E840DE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Frikadeller med Rødkål og </w:t>
                                  </w:r>
                                  <w:r w:rsidR="008B080A">
                                    <w:rPr>
                                      <w:sz w:val="32"/>
                                      <w:szCs w:val="32"/>
                                    </w:rPr>
                                    <w:t>skysauce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8635AF" w:rsidRDefault="00E840DE" w:rsidP="00E840D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8635AF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.</w:t>
                                  </w:r>
                                  <w:r w:rsidR="008B080A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dec.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Farsbrød med kartofler 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8B080A" w:rsidRDefault="008B080A" w:rsidP="00E840D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8B080A">
                                    <w:rPr>
                                      <w:sz w:val="36"/>
                                      <w:szCs w:val="36"/>
                                    </w:rPr>
                                    <w:t>3. dec.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Kylling med spidskål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4.dec.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Boller i karry</w:t>
                                  </w:r>
                                  <w:r w:rsidR="00E840DE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8B080A" w:rsidRDefault="008B080A" w:rsidP="00E840D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8B080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8. </w:t>
                                  </w:r>
                                  <w:proofErr w:type="spellStart"/>
                                  <w:r w:rsidRPr="008B080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dec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kyllingburger</w:t>
                                  </w:r>
                                  <w:proofErr w:type="spellEnd"/>
                                  <w:r w:rsidR="00E840DE">
                                    <w:rPr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8635AF" w:rsidRDefault="008B080A" w:rsidP="00E840D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9.dec.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Medister med hvidkål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8B080A" w:rsidRDefault="008B080A" w:rsidP="00E840D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8B080A">
                                    <w:rPr>
                                      <w:sz w:val="36"/>
                                      <w:szCs w:val="36"/>
                                    </w:rPr>
                                    <w:t>10.dec.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Fiskefilet med persillesovs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11.dec.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Oksegryde med ris 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8B080A" w:rsidRDefault="008B080A" w:rsidP="00E840D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8B080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15.dec.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Skinke med asparges sauce</w:t>
                                  </w:r>
                                  <w:r w:rsidR="00E840DE">
                                    <w:rPr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8635AF" w:rsidRDefault="008B080A" w:rsidP="00E840D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16.dec.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Lobskovs</w:t>
                                  </w:r>
                                  <w:proofErr w:type="spellEnd"/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med rødbeder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8B080A" w:rsidRDefault="008B080A" w:rsidP="00E840D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8B080A">
                                    <w:rPr>
                                      <w:sz w:val="36"/>
                                      <w:szCs w:val="36"/>
                                    </w:rPr>
                                    <w:t>17.dec.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Biksemad med spejlæg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18.dec.</w:t>
                                  </w: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8B080A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Flæskesteg med brunede kartofler </w:t>
                                  </w:r>
                                </w:p>
                              </w:tc>
                            </w:tr>
                            <w:tr w:rsidR="00E840DE" w:rsidRPr="005E1BBD" w:rsidTr="00961553">
                              <w:tc>
                                <w:tcPr>
                                  <w:tcW w:w="1292" w:type="dxa"/>
                                </w:tcPr>
                                <w:p w:rsidR="00E840DE" w:rsidRPr="002837D9" w:rsidRDefault="00E840DE" w:rsidP="00E840D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B830F7" w:rsidRDefault="00E840DE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840DE" w:rsidRPr="009D1684" w:rsidTr="00961553">
                              <w:tc>
                                <w:tcPr>
                                  <w:tcW w:w="1292" w:type="dxa"/>
                                </w:tcPr>
                                <w:p w:rsidR="00E840DE" w:rsidRPr="008635AF" w:rsidRDefault="00E840DE" w:rsidP="00E840D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7" w:type="dxa"/>
                                </w:tcPr>
                                <w:p w:rsidR="00E840DE" w:rsidRPr="009D1684" w:rsidRDefault="00E840DE" w:rsidP="00E840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840DE" w:rsidRPr="005E1BBD" w:rsidRDefault="00E840DE" w:rsidP="00E840DE">
                            <w:pPr>
                              <w:tabs>
                                <w:tab w:val="left" w:pos="3407"/>
                                <w:tab w:val="left" w:pos="3752"/>
                                <w:tab w:val="center" w:pos="4819"/>
                              </w:tabs>
                              <w:rPr>
                                <w:color w:val="FF0000"/>
                                <w:sz w:val="144"/>
                                <w:szCs w:val="144"/>
                              </w:rPr>
                            </w:pPr>
                          </w:p>
                          <w:p w:rsidR="00EA1D8F" w:rsidRDefault="00EA1D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-14.7pt;margin-top:55.95pt;width:523.5pt;height:46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" fillcolor="white [3201]" strokecolor="white [3212]" strokeweight=".5pt">
                <v:textbox>
                  <w:txbxContent>
                    <w:p w:rsidR="00E840DE" w:rsidRDefault="00E840DE" w:rsidP="00E840D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F91D8E">
                        <w:rPr>
                          <w:b/>
                          <w:sz w:val="40"/>
                          <w:szCs w:val="40"/>
                        </w:rPr>
                        <w:t xml:space="preserve">Dagens ret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i cafe eller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take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away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 xml:space="preserve"> 65</w:t>
                      </w:r>
                      <w:r w:rsidRPr="00F91D8E">
                        <w:rPr>
                          <w:b/>
                          <w:sz w:val="40"/>
                          <w:szCs w:val="40"/>
                        </w:rPr>
                        <w:t xml:space="preserve"> kr.</w:t>
                      </w:r>
                    </w:p>
                    <w:p w:rsidR="00E840DE" w:rsidRPr="00FD4930" w:rsidRDefault="00E840DE" w:rsidP="00E840DE">
                      <w:pPr>
                        <w:rPr>
                          <w:sz w:val="36"/>
                          <w:szCs w:val="36"/>
                        </w:rPr>
                      </w:pPr>
                    </w:p>
                    <w:tbl>
                      <w:tblPr>
                        <w:tblStyle w:val="Tabel-Gitter"/>
                        <w:tblW w:w="963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299"/>
                        <w:gridCol w:w="8340"/>
                      </w:tblGrid>
                      <w:tr w:rsidR="00E840DE" w:rsidRPr="005E1BBD" w:rsidTr="00961553">
                        <w:trPr>
                          <w:trHeight w:val="846"/>
                        </w:trPr>
                        <w:tc>
                          <w:tcPr>
                            <w:tcW w:w="1292" w:type="dxa"/>
                          </w:tcPr>
                          <w:p w:rsidR="00E840DE" w:rsidRPr="00B830F7" w:rsidRDefault="00E840DE" w:rsidP="00E840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830F7">
                              <w:rPr>
                                <w:sz w:val="36"/>
                                <w:szCs w:val="36"/>
                              </w:rPr>
                              <w:t>Dato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Default="008B080A" w:rsidP="00E840D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December</w:t>
                            </w:r>
                            <w:r w:rsidR="00E840D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E840DE" w:rsidRPr="00B830F7" w:rsidRDefault="00E840DE" w:rsidP="00E840D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Kl. 17.00 - 19.30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8B080A" w:rsidRDefault="00E840DE" w:rsidP="00E840D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B080A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8B080A" w:rsidRPr="008B080A">
                              <w:rPr>
                                <w:b/>
                                <w:sz w:val="36"/>
                                <w:szCs w:val="36"/>
                              </w:rPr>
                              <w:t>.dec.</w:t>
                            </w:r>
                            <w:r w:rsidRPr="008B080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E840DE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Frikadeller med Rødkål og </w:t>
                            </w:r>
                            <w:r w:rsidR="008B080A">
                              <w:rPr>
                                <w:sz w:val="32"/>
                                <w:szCs w:val="32"/>
                              </w:rPr>
                              <w:t>skysauce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8635AF" w:rsidRDefault="00E840DE" w:rsidP="00E840D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8635A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  <w:r w:rsidR="008B080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dec.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Farsbrød med kartofler 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8B080A" w:rsidRDefault="008B080A" w:rsidP="00E840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B080A">
                              <w:rPr>
                                <w:sz w:val="36"/>
                                <w:szCs w:val="36"/>
                              </w:rPr>
                              <w:t>3. dec.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Kylling med spidskål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4.dec.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Boller i karry</w:t>
                            </w:r>
                            <w:r w:rsidR="00E840D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8B080A" w:rsidRDefault="008B080A" w:rsidP="00E840D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B080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8. </w:t>
                            </w:r>
                            <w:proofErr w:type="spellStart"/>
                            <w:r w:rsidRPr="008B080A">
                              <w:rPr>
                                <w:b/>
                                <w:sz w:val="36"/>
                                <w:szCs w:val="36"/>
                              </w:rPr>
                              <w:t>dec</w:t>
                            </w:r>
                            <w:proofErr w:type="spellEnd"/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kyllingburger</w:t>
                            </w:r>
                            <w:proofErr w:type="spellEnd"/>
                            <w:r w:rsidR="00E840DE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8635AF" w:rsidRDefault="008B080A" w:rsidP="00E840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9.dec.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Medister med hvidkål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8B080A" w:rsidRDefault="008B080A" w:rsidP="00E840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B080A">
                              <w:rPr>
                                <w:sz w:val="36"/>
                                <w:szCs w:val="36"/>
                              </w:rPr>
                              <w:t>10.dec.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Fiskefilet med persillesovs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11.dec.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Oksegryde med ris 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8B080A" w:rsidRDefault="008B080A" w:rsidP="00E840D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B080A">
                              <w:rPr>
                                <w:b/>
                                <w:sz w:val="36"/>
                                <w:szCs w:val="36"/>
                              </w:rPr>
                              <w:t>15.dec.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Skinke med asparges sauce</w:t>
                            </w:r>
                            <w:r w:rsidR="00E840DE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8635AF" w:rsidRDefault="008B080A" w:rsidP="00E840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16.dec.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Lobskovs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med rødbeder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8B080A" w:rsidRDefault="008B080A" w:rsidP="00E840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B080A">
                              <w:rPr>
                                <w:sz w:val="36"/>
                                <w:szCs w:val="36"/>
                              </w:rPr>
                              <w:t>17.dec.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Biksemad med spejlæg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18.dec.</w:t>
                            </w: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8B080A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Flæskesteg med brunede kartofler </w:t>
                            </w:r>
                          </w:p>
                        </w:tc>
                      </w:tr>
                      <w:tr w:rsidR="00E840DE" w:rsidRPr="005E1BBD" w:rsidTr="00961553">
                        <w:tc>
                          <w:tcPr>
                            <w:tcW w:w="1292" w:type="dxa"/>
                          </w:tcPr>
                          <w:p w:rsidR="00E840DE" w:rsidRPr="002837D9" w:rsidRDefault="00E840DE" w:rsidP="00E840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B830F7" w:rsidRDefault="00E840DE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c>
                      </w:tr>
                      <w:tr w:rsidR="00E840DE" w:rsidRPr="009D1684" w:rsidTr="00961553">
                        <w:tc>
                          <w:tcPr>
                            <w:tcW w:w="1292" w:type="dxa"/>
                          </w:tcPr>
                          <w:p w:rsidR="00E840DE" w:rsidRPr="008635AF" w:rsidRDefault="00E840DE" w:rsidP="00E840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347" w:type="dxa"/>
                          </w:tcPr>
                          <w:p w:rsidR="00E840DE" w:rsidRPr="009D1684" w:rsidRDefault="00E840DE" w:rsidP="00E840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E840DE" w:rsidRPr="005E1BBD" w:rsidRDefault="00E840DE" w:rsidP="00E840DE">
                      <w:pPr>
                        <w:tabs>
                          <w:tab w:val="left" w:pos="3407"/>
                          <w:tab w:val="left" w:pos="3752"/>
                          <w:tab w:val="center" w:pos="4819"/>
                        </w:tabs>
                        <w:rPr>
                          <w:color w:val="FF0000"/>
                          <w:sz w:val="144"/>
                          <w:szCs w:val="144"/>
                        </w:rPr>
                      </w:pPr>
                    </w:p>
                    <w:p w:rsidR="00EA1D8F" w:rsidRDefault="00EA1D8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824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E36" w:rsidRDefault="001A7E36" w:rsidP="00063288">
      <w:pPr>
        <w:spacing w:after="0" w:line="240" w:lineRule="auto"/>
      </w:pPr>
      <w:r>
        <w:separator/>
      </w:r>
    </w:p>
  </w:endnote>
  <w:endnote w:type="continuationSeparator" w:id="0">
    <w:p w:rsidR="001A7E36" w:rsidRDefault="001A7E36" w:rsidP="0006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288" w:rsidRDefault="00063288">
    <w:pPr>
      <w:pStyle w:val="Sidefod"/>
    </w:pPr>
  </w:p>
  <w:p w:rsidR="00063288" w:rsidRDefault="0006328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E36" w:rsidRDefault="001A7E36" w:rsidP="00063288">
      <w:pPr>
        <w:spacing w:after="0" w:line="240" w:lineRule="auto"/>
      </w:pPr>
      <w:r>
        <w:separator/>
      </w:r>
    </w:p>
  </w:footnote>
  <w:footnote w:type="continuationSeparator" w:id="0">
    <w:p w:rsidR="001A7E36" w:rsidRDefault="001A7E36" w:rsidP="0006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8F" w:rsidRDefault="00EA1D8F">
    <w:pPr>
      <w:pStyle w:val="Sidehoved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EAF7CD4">
          <wp:simplePos x="0" y="0"/>
          <wp:positionH relativeFrom="column">
            <wp:posOffset>4852035</wp:posOffset>
          </wp:positionH>
          <wp:positionV relativeFrom="paragraph">
            <wp:posOffset>7620</wp:posOffset>
          </wp:positionV>
          <wp:extent cx="1638300" cy="1388390"/>
          <wp:effectExtent l="0" t="0" r="0" b="254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88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3288" w:rsidRDefault="008B080A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663720" o:spid="_x0000_s2049" type="#_x0000_t75" style="position:absolute;margin-left:-56.8pt;margin-top:71.7pt;width:595.2pt;height:685.15pt;z-index:-251658240;mso-position-horizontal-relative:margin;mso-position-vertical-relative:margin" o:allowincell="f">
          <v:imagedata r:id="rId2" o:title="Arena_brevpapir" croptop="12202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DE"/>
    <w:rsid w:val="00063288"/>
    <w:rsid w:val="001A7E36"/>
    <w:rsid w:val="0065698A"/>
    <w:rsid w:val="006C1824"/>
    <w:rsid w:val="008B080A"/>
    <w:rsid w:val="00E840DE"/>
    <w:rsid w:val="00EA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B49DF8"/>
  <w15:chartTrackingRefBased/>
  <w15:docId w15:val="{0C16B6C0-4D69-434D-901C-C7C92F1A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63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3288"/>
  </w:style>
  <w:style w:type="paragraph" w:styleId="Sidefod">
    <w:name w:val="footer"/>
    <w:basedOn w:val="Normal"/>
    <w:link w:val="SidefodTegn"/>
    <w:uiPriority w:val="99"/>
    <w:unhideWhenUsed/>
    <w:rsid w:val="00063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3288"/>
  </w:style>
  <w:style w:type="table" w:styleId="Tabel-Gitter">
    <w:name w:val="Table Grid"/>
    <w:basedOn w:val="Tabel-Normal"/>
    <w:uiPriority w:val="39"/>
    <w:rsid w:val="00E8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a_lhe\AppData\Local\Microsoft\Windows\INetCache\Content.Outlook\06KOP5T6\brevpapir%20skabel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 skabelon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Linette Heissel</dc:creator>
  <cp:keywords/>
  <dc:description/>
  <cp:lastModifiedBy>Jesper Keller</cp:lastModifiedBy>
  <cp:revision>2</cp:revision>
  <dcterms:created xsi:type="dcterms:W3CDTF">2025-11-30T08:07:00Z</dcterms:created>
  <dcterms:modified xsi:type="dcterms:W3CDTF">2025-11-30T08:07:00Z</dcterms:modified>
</cp:coreProperties>
</file>